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8B" w:rsidRDefault="004C318B" w:rsidP="001A2A99">
      <w:pPr>
        <w:pStyle w:val="Heading3"/>
        <w:numPr>
          <w:ilvl w:val="3"/>
          <w:numId w:val="2"/>
        </w:numPr>
        <w:suppressAutoHyphens w:val="0"/>
        <w:spacing w:before="0" w:after="0"/>
        <w:rPr>
          <w:lang w:val="es-ES"/>
        </w:rPr>
      </w:pPr>
      <w:r>
        <w:rPr>
          <w:lang w:val="eu-ES"/>
        </w:rPr>
        <w:t>1-2-4» egitura</w:t>
      </w:r>
    </w:p>
    <w:p w:rsidR="004C318B" w:rsidRPr="001E6929" w:rsidRDefault="004C318B" w:rsidP="001A2A99">
      <w:pPr>
        <w:rPr>
          <w:lang w:val="eu-ES"/>
        </w:rPr>
      </w:pPr>
      <w:r>
        <w:rPr>
          <w:lang w:val="eu-ES"/>
        </w:rPr>
        <w:t>Irakasleak galdera edo gai bat proposatuko dio talde osoari, eman berri duen azalpena zenbateraino ulertu duten egiaztatzeko edo azaldu berri duen zerbait praktikan jartzeko, esate baterako.</w:t>
      </w:r>
      <w:r>
        <w:rPr>
          <w:lang w:val="es-ES"/>
        </w:rPr>
        <w:t xml:space="preserve"> </w:t>
      </w:r>
      <w:r>
        <w:rPr>
          <w:lang w:val="eu-ES"/>
        </w:rPr>
        <w:t>Irakasleak txantiloi bana banatuko die parte-hartzaileei. Txantiloi horrek hiru lauki izango ditu (bat «1. egoerarako», beste bat «2. egoerarako» eta beste bat «4. egoerarako»). Bertan, erantzunak apuntatuko dituzte.</w:t>
      </w:r>
    </w:p>
    <w:p w:rsidR="004C318B" w:rsidRPr="001E6929" w:rsidRDefault="004C318B" w:rsidP="001A2A99">
      <w:pPr>
        <w:rPr>
          <w:lang w:val="eu-ES"/>
        </w:rPr>
      </w:pPr>
      <w:r>
        <w:rPr>
          <w:lang w:val="eu-ES"/>
        </w:rPr>
        <w:t>Oinarri-taldearen barruan, irakasleak egindako galderaren erantzun zuzena pentsatu eta lehenengo laukian idatziko dute («1. egoera»).</w:t>
      </w:r>
      <w:r w:rsidRPr="001E6929">
        <w:rPr>
          <w:lang w:val="eu-ES"/>
        </w:rPr>
        <w:t xml:space="preserve"> </w:t>
      </w:r>
      <w:r>
        <w:rPr>
          <w:lang w:val="eu-ES"/>
        </w:rPr>
        <w:t>Gero, binaka jarriko dira. Bakoitzaren erantzunak partekatu eta horiei buruz hitz egingo dute, eta, bi erantzunekin bat egin ostean, bakoitzak bere bigarren laukian idatziko du («2. egoera»).</w:t>
      </w:r>
      <w:r w:rsidRPr="001E6929">
        <w:rPr>
          <w:lang w:val="eu-ES"/>
        </w:rPr>
        <w:t xml:space="preserve"> </w:t>
      </w:r>
      <w:r>
        <w:rPr>
          <w:lang w:val="eu-ES"/>
        </w:rPr>
        <w:t xml:space="preserve">Azkenik, talde osoak, taldeko bi «bikoteek» emandako erantzunak erakutsi ondoren, erantzun egokia osatuko du («4. egoera»). </w:t>
      </w:r>
    </w:p>
    <w:p w:rsidR="004C318B" w:rsidRPr="001E6929" w:rsidRDefault="004C318B" w:rsidP="001A2A99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Parte-hartzea eta elkarrekintza bultzatzeko irizpideak:</w:t>
      </w:r>
    </w:p>
    <w:p w:rsidR="004C318B" w:rsidRPr="001E6929" w:rsidRDefault="004C318B" w:rsidP="001A2A99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Denek parte hartzea sustatu behar da, «1. egoeratik» hasita.</w:t>
      </w:r>
      <w:r w:rsidRPr="001E6929">
        <w:rPr>
          <w:lang w:val="de-DE"/>
        </w:rPr>
        <w:t xml:space="preserve"> </w:t>
      </w:r>
      <w:r>
        <w:rPr>
          <w:lang w:val="eu-ES"/>
        </w:rPr>
        <w:t>Uneren batean taldeko kideren batek zer erantzun ez badaki edo blokeatuta gelditzen bada, beste kideren batek edo irakasleak argibideren bat eman diezaioke, egoki iruditzen bazaio.</w:t>
      </w:r>
      <w:r w:rsidRPr="001E6929">
        <w:rPr>
          <w:lang w:val="de-DE"/>
        </w:rPr>
        <w:t xml:space="preserve"> </w:t>
      </w:r>
    </w:p>
    <w:p w:rsidR="004C318B" w:rsidRPr="001E6929" w:rsidRDefault="004C318B" w:rsidP="001A2A99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«2. egoeran» eta «4. egoeran» parte-hartzaileek beren erantzuna azaltzen dutela bermatu behar da, baita gainerakoen erantzunei buruzko iritzia ematen dutela eta guztien artean ondoen iritzitakoa aukeratzen dutela ere; erantzun hori taldeko norbaitek emandakoa izan daiteke, baina guztien ekarpenarekin osatu duten beste bat ere izan liteke.</w:t>
      </w:r>
      <w:r w:rsidRPr="001E6929">
        <w:rPr>
          <w:lang w:val="de-DE"/>
        </w:rPr>
        <w:t xml:space="preserve"> </w:t>
      </w:r>
      <w:r>
        <w:rPr>
          <w:lang w:val="eu-ES"/>
        </w:rPr>
        <w:t>Denek parte hartzeko aukera izan dezaten, «4. egoeran» bi bikoteetako kideak txandatuko dira (ariketa bana) osatu duten erantzuna beste bikoteari azaltzeko.</w:t>
      </w:r>
    </w:p>
    <w:p w:rsidR="004C318B" w:rsidRPr="001E6929" w:rsidRDefault="004C318B" w:rsidP="001A2A99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Parte-hartzaileren batek bere erantzuna inposatzea saihestu behar da, baita taldekideek norbaiten erantzuna besterik gabe onartzea ere.</w:t>
      </w:r>
    </w:p>
    <w:p w:rsidR="004C318B" w:rsidRPr="001E6929" w:rsidRDefault="004C318B" w:rsidP="001A2A99">
      <w:pPr>
        <w:spacing w:before="240" w:after="120"/>
        <w:rPr>
          <w:i/>
          <w:iCs/>
          <w:lang w:val="de-DE"/>
        </w:rPr>
      </w:pPr>
      <w:r>
        <w:rPr>
          <w:i/>
          <w:iCs/>
          <w:lang w:val="eu-ES"/>
        </w:rPr>
        <w:t>Egiturak unitate didaktikoan izan ditzakeen erabilerak: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50"/>
        <w:gridCol w:w="1851"/>
        <w:gridCol w:w="1850"/>
        <w:gridCol w:w="1851"/>
      </w:tblGrid>
      <w:tr w:rsidR="004C318B" w:rsidTr="00156C01">
        <w:trPr>
          <w:trHeight w:val="339"/>
        </w:trPr>
        <w:tc>
          <w:tcPr>
            <w:tcW w:w="8536" w:type="dxa"/>
            <w:gridSpan w:val="5"/>
            <w:tcBorders>
              <w:top w:val="nil"/>
              <w:left w:val="nil"/>
              <w:right w:val="nil"/>
            </w:tcBorders>
          </w:tcPr>
          <w:p w:rsidR="004C318B" w:rsidRDefault="004C318B" w:rsidP="00156C01">
            <w:pPr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u-ES"/>
              </w:rPr>
              <w:t>3. taula</w:t>
            </w:r>
          </w:p>
        </w:tc>
      </w:tr>
      <w:tr w:rsidR="004C318B" w:rsidTr="00156C01">
        <w:trPr>
          <w:trHeight w:val="339"/>
        </w:trPr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4C318B" w:rsidRDefault="004C318B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Egitura</w:t>
            </w:r>
          </w:p>
        </w:tc>
        <w:tc>
          <w:tcPr>
            <w:tcW w:w="1850" w:type="dxa"/>
            <w:tcBorders>
              <w:left w:val="double" w:sz="4" w:space="0" w:color="auto"/>
              <w:bottom w:val="double" w:sz="4" w:space="0" w:color="auto"/>
            </w:tcBorders>
          </w:tcPr>
          <w:p w:rsidR="004C318B" w:rsidRDefault="004C318B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aurretik</w:t>
            </w:r>
          </w:p>
        </w:tc>
        <w:tc>
          <w:tcPr>
            <w:tcW w:w="1851" w:type="dxa"/>
            <w:tcBorders>
              <w:bottom w:val="double" w:sz="4" w:space="0" w:color="auto"/>
            </w:tcBorders>
          </w:tcPr>
          <w:p w:rsidR="004C318B" w:rsidRDefault="004C318B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hasieran</w:t>
            </w:r>
          </w:p>
        </w:tc>
        <w:tc>
          <w:tcPr>
            <w:tcW w:w="1850" w:type="dxa"/>
            <w:tcBorders>
              <w:bottom w:val="double" w:sz="4" w:space="0" w:color="auto"/>
            </w:tcBorders>
          </w:tcPr>
          <w:p w:rsidR="004C318B" w:rsidRDefault="004C318B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didaktikoan zehar</w:t>
            </w:r>
          </w:p>
        </w:tc>
        <w:tc>
          <w:tcPr>
            <w:tcW w:w="1851" w:type="dxa"/>
            <w:tcBorders>
              <w:bottom w:val="double" w:sz="4" w:space="0" w:color="auto"/>
            </w:tcBorders>
          </w:tcPr>
          <w:p w:rsidR="004C318B" w:rsidRDefault="004C318B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amaieran</w:t>
            </w:r>
          </w:p>
        </w:tc>
      </w:tr>
      <w:tr w:rsidR="004C318B" w:rsidTr="00156C01"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4C318B" w:rsidRDefault="004C318B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1-2-4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</w:tcBorders>
          </w:tcPr>
          <w:p w:rsidR="004C318B" w:rsidRDefault="004C318B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Landuko den gaiari buruzko aldez aurreko ideiak ezagutzea.</w:t>
            </w:r>
          </w:p>
        </w:tc>
        <w:tc>
          <w:tcPr>
            <w:tcW w:w="1851" w:type="dxa"/>
            <w:tcBorders>
              <w:top w:val="double" w:sz="4" w:space="0" w:color="auto"/>
            </w:tcBorders>
          </w:tcPr>
          <w:p w:rsidR="004C318B" w:rsidRDefault="004C318B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Azalpen bat ulertu dela egiaztatzea.</w:t>
            </w:r>
          </w:p>
        </w:tc>
        <w:tc>
          <w:tcPr>
            <w:tcW w:w="1850" w:type="dxa"/>
            <w:tcBorders>
              <w:top w:val="double" w:sz="4" w:space="0" w:color="auto"/>
            </w:tcBorders>
          </w:tcPr>
          <w:p w:rsidR="004C318B" w:rsidRDefault="004C318B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Lantzen ari diren gaiari buruzko arazoak konpontzea, hainbat galderari erantzutea, ariketak egitea...</w:t>
            </w:r>
          </w:p>
        </w:tc>
        <w:tc>
          <w:tcPr>
            <w:tcW w:w="1851" w:type="dxa"/>
            <w:tcBorders>
              <w:top w:val="double" w:sz="4" w:space="0" w:color="auto"/>
            </w:tcBorders>
          </w:tcPr>
          <w:p w:rsidR="004C318B" w:rsidRDefault="004C318B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Landutako gaiarekin loturiko galderak erantzutea edo gaiaren ideia nagusiak laburbiltzen dituzten esaldiak egitea.</w:t>
            </w:r>
          </w:p>
        </w:tc>
      </w:tr>
    </w:tbl>
    <w:p w:rsidR="004C318B" w:rsidRDefault="004C318B" w:rsidP="001A2A99">
      <w:pPr>
        <w:rPr>
          <w:lang w:val="es-ES"/>
        </w:rPr>
      </w:pPr>
    </w:p>
    <w:p w:rsidR="004C318B" w:rsidRPr="001A2A99" w:rsidRDefault="004C318B">
      <w:pPr>
        <w:rPr>
          <w:lang w:val="es-ES"/>
        </w:rPr>
      </w:pPr>
    </w:p>
    <w:sectPr w:rsidR="004C318B" w:rsidRPr="001A2A99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BA2627E"/>
    <w:multiLevelType w:val="hybridMultilevel"/>
    <w:tmpl w:val="6D9090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A99"/>
    <w:rsid w:val="00057FF3"/>
    <w:rsid w:val="0009609C"/>
    <w:rsid w:val="00156C01"/>
    <w:rsid w:val="00161F6A"/>
    <w:rsid w:val="001A2A99"/>
    <w:rsid w:val="001E6929"/>
    <w:rsid w:val="00216319"/>
    <w:rsid w:val="00272762"/>
    <w:rsid w:val="003931FE"/>
    <w:rsid w:val="004C318B"/>
    <w:rsid w:val="004D3976"/>
    <w:rsid w:val="00676C96"/>
    <w:rsid w:val="006E1137"/>
    <w:rsid w:val="00775C4A"/>
    <w:rsid w:val="007C0167"/>
    <w:rsid w:val="008A1E83"/>
    <w:rsid w:val="008E2E44"/>
    <w:rsid w:val="00955157"/>
    <w:rsid w:val="009566AE"/>
    <w:rsid w:val="00C00B28"/>
    <w:rsid w:val="00DF05B3"/>
    <w:rsid w:val="00F3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99"/>
    <w:pPr>
      <w:suppressAutoHyphens/>
      <w:spacing w:before="60" w:after="60"/>
      <w:jc w:val="both"/>
    </w:pPr>
    <w:rPr>
      <w:rFonts w:ascii="Times New Roman" w:eastAsia="Times New Roman" w:hAnsi="Times New Roman"/>
      <w:sz w:val="24"/>
      <w:szCs w:val="24"/>
      <w:lang w:val="ca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A99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A2A99"/>
    <w:rPr>
      <w:rFonts w:ascii="Times New Roman" w:hAnsi="Times New Roman" w:cs="Times New Roman"/>
      <w:b/>
      <w:bCs/>
      <w:snapToGrid w:val="0"/>
      <w:sz w:val="24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357</Words>
  <Characters>1966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Usuario</dc:creator>
  <cp:keywords/>
  <dc:description/>
  <cp:lastModifiedBy>Xabier</cp:lastModifiedBy>
  <cp:revision>2</cp:revision>
  <dcterms:created xsi:type="dcterms:W3CDTF">2013-01-15T14:38:00Z</dcterms:created>
  <dcterms:modified xsi:type="dcterms:W3CDTF">2013-01-15T14:38:00Z</dcterms:modified>
</cp:coreProperties>
</file>