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38" w:rsidRDefault="00CD3F38" w:rsidP="00EA27E2">
      <w:pPr>
        <w:spacing w:after="0"/>
        <w:jc w:val="center"/>
        <w:rPr>
          <w:b/>
          <w:sz w:val="28"/>
          <w:szCs w:val="28"/>
          <w:lang w:val="eu-ES"/>
        </w:rPr>
      </w:pPr>
      <w:r w:rsidRPr="00A31C06">
        <w:rPr>
          <w:b/>
          <w:sz w:val="24"/>
          <w:szCs w:val="24"/>
          <w:lang w:val="eu-ES"/>
        </w:rPr>
        <w:t>B eremuko egitura baten aplikazioa.</w:t>
      </w:r>
      <w:r w:rsidRPr="00A31C06">
        <w:rPr>
          <w:b/>
          <w:lang w:val="eu-ES"/>
        </w:rPr>
        <w:t xml:space="preserve"> </w:t>
      </w:r>
      <w:r w:rsidRPr="00EA27E2">
        <w:rPr>
          <w:b/>
          <w:sz w:val="28"/>
          <w:szCs w:val="28"/>
          <w:lang w:val="eu-ES"/>
        </w:rPr>
        <w:t>PLANIFIKAZIOA.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2126"/>
        <w:gridCol w:w="4252"/>
      </w:tblGrid>
      <w:tr w:rsidR="00CD3F38" w:rsidRPr="00FE4D6D" w:rsidTr="002B0A1C">
        <w:trPr>
          <w:trHeight w:val="765"/>
        </w:trPr>
        <w:tc>
          <w:tcPr>
            <w:tcW w:w="9639" w:type="dxa"/>
            <w:gridSpan w:val="3"/>
            <w:shd w:val="pct5" w:color="auto" w:fill="auto"/>
          </w:tcPr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b/>
                <w:lang w:val="eu-ES"/>
              </w:rPr>
              <w:t>IRAKASLEA</w:t>
            </w:r>
            <w:r w:rsidRPr="002B0A1C">
              <w:rPr>
                <w:lang w:val="eu-ES"/>
              </w:rPr>
              <w:t xml:space="preserve">:                                                                          </w:t>
            </w:r>
            <w:r w:rsidRPr="002B0A1C">
              <w:rPr>
                <w:b/>
                <w:lang w:val="eu-ES"/>
              </w:rPr>
              <w:t>ARLOA</w:t>
            </w:r>
            <w:r w:rsidRPr="002B0A1C">
              <w:rPr>
                <w:lang w:val="eu-ES"/>
              </w:rPr>
              <w:t>: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 xml:space="preserve">Aukeratutako </w:t>
            </w:r>
            <w:r w:rsidRPr="002B0A1C">
              <w:rPr>
                <w:b/>
                <w:lang w:val="eu-ES"/>
              </w:rPr>
              <w:t>TALDEA</w:t>
            </w:r>
            <w:r w:rsidRPr="002B0A1C">
              <w:rPr>
                <w:lang w:val="eu-ES"/>
              </w:rPr>
              <w:t>:</w:t>
            </w:r>
          </w:p>
        </w:tc>
      </w:tr>
      <w:tr w:rsidR="00CD3F38" w:rsidRPr="00FE4D6D" w:rsidTr="002B0A1C">
        <w:trPr>
          <w:trHeight w:val="1805"/>
        </w:trPr>
        <w:tc>
          <w:tcPr>
            <w:tcW w:w="3261" w:type="dxa"/>
          </w:tcPr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highlight w:val="lightGray"/>
                <w:lang w:val="eu-ES"/>
              </w:rPr>
              <w:t xml:space="preserve">UD edo landu nahi den </w:t>
            </w:r>
            <w:r w:rsidRPr="002B0A1C">
              <w:rPr>
                <w:b/>
                <w:highlight w:val="lightGray"/>
                <w:lang w:val="eu-ES"/>
              </w:rPr>
              <w:t>gaia</w:t>
            </w:r>
            <w:r w:rsidRPr="002B0A1C">
              <w:rPr>
                <w:highlight w:val="lightGray"/>
                <w:lang w:val="eu-ES"/>
              </w:rPr>
              <w:t>.</w:t>
            </w:r>
          </w:p>
        </w:tc>
        <w:tc>
          <w:tcPr>
            <w:tcW w:w="2126" w:type="dxa"/>
          </w:tcPr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highlight w:val="lightGray"/>
                <w:lang w:val="eu-ES"/>
              </w:rPr>
              <w:t xml:space="preserve">Ze </w:t>
            </w:r>
            <w:r w:rsidRPr="002B0A1C">
              <w:rPr>
                <w:b/>
                <w:highlight w:val="lightGray"/>
                <w:lang w:val="eu-ES"/>
              </w:rPr>
              <w:t>fasetan</w:t>
            </w:r>
            <w:r w:rsidRPr="002B0A1C">
              <w:rPr>
                <w:highlight w:val="lightGray"/>
                <w:lang w:val="eu-ES"/>
              </w:rPr>
              <w:t xml:space="preserve"> dago?</w:t>
            </w:r>
          </w:p>
          <w:p w:rsidR="00CD3F38" w:rsidRPr="002B0A1C" w:rsidRDefault="00CD3F38" w:rsidP="002B0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Aurretik</w:t>
            </w:r>
          </w:p>
          <w:p w:rsidR="00CD3F38" w:rsidRPr="002B0A1C" w:rsidRDefault="00CD3F38" w:rsidP="002B0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Hasiera</w:t>
            </w:r>
          </w:p>
          <w:p w:rsidR="00CD3F38" w:rsidRPr="002B0A1C" w:rsidRDefault="00CD3F38" w:rsidP="002B0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Zehar</w:t>
            </w:r>
          </w:p>
          <w:p w:rsidR="00CD3F38" w:rsidRPr="002B0A1C" w:rsidRDefault="00CD3F38" w:rsidP="002B0A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 xml:space="preserve">Amaiera </w:t>
            </w: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b/>
                <w:highlight w:val="lightGray"/>
                <w:lang w:val="eu-ES"/>
              </w:rPr>
              <w:t xml:space="preserve">Noiz </w:t>
            </w:r>
            <w:r w:rsidRPr="002B0A1C">
              <w:rPr>
                <w:highlight w:val="lightGray"/>
                <w:lang w:val="eu-ES"/>
              </w:rPr>
              <w:t>aplikatuko dut? Fasea eta data.</w:t>
            </w: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</w:tc>
        <w:tc>
          <w:tcPr>
            <w:tcW w:w="4252" w:type="dxa"/>
          </w:tcPr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highlight w:val="lightGray"/>
                <w:lang w:val="eu-ES"/>
              </w:rPr>
              <w:t xml:space="preserve">Ze </w:t>
            </w:r>
            <w:r w:rsidRPr="002B0A1C">
              <w:rPr>
                <w:b/>
                <w:highlight w:val="lightGray"/>
                <w:lang w:val="eu-ES"/>
              </w:rPr>
              <w:t>EDUKI</w:t>
            </w:r>
            <w:r w:rsidRPr="002B0A1C">
              <w:rPr>
                <w:highlight w:val="lightGray"/>
                <w:lang w:val="eu-ES"/>
              </w:rPr>
              <w:t xml:space="preserve"> landu nahi dut? Zein da helburua.</w:t>
            </w: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highlight w:val="lightGray"/>
                <w:lang w:val="eu-ES"/>
              </w:rPr>
              <w:t>Beste arlo edo lankideren batekin uztartu dezaket?</w:t>
            </w: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</w:tc>
        <w:bookmarkStart w:id="0" w:name="_GoBack"/>
        <w:bookmarkEnd w:id="0"/>
      </w:tr>
      <w:tr w:rsidR="00CD3F38" w:rsidRPr="00FE4D6D" w:rsidTr="002B0A1C">
        <w:trPr>
          <w:trHeight w:val="1395"/>
        </w:trPr>
        <w:tc>
          <w:tcPr>
            <w:tcW w:w="9639" w:type="dxa"/>
            <w:gridSpan w:val="3"/>
          </w:tcPr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highlight w:val="lightGray"/>
                <w:lang w:val="eu-ES"/>
              </w:rPr>
              <w:t xml:space="preserve">Ze </w:t>
            </w:r>
            <w:r w:rsidRPr="002B0A1C">
              <w:rPr>
                <w:b/>
                <w:highlight w:val="lightGray"/>
                <w:lang w:val="eu-ES"/>
              </w:rPr>
              <w:t>EGITURA</w:t>
            </w:r>
            <w:r w:rsidRPr="002B0A1C">
              <w:rPr>
                <w:highlight w:val="lightGray"/>
                <w:lang w:val="eu-ES"/>
              </w:rPr>
              <w:t xml:space="preserve"> erabiliko dut? </w:t>
            </w: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</w:tc>
      </w:tr>
      <w:tr w:rsidR="00CD3F38" w:rsidRPr="00FE4D6D" w:rsidTr="002B0A1C">
        <w:trPr>
          <w:trHeight w:val="5275"/>
        </w:trPr>
        <w:tc>
          <w:tcPr>
            <w:tcW w:w="9639" w:type="dxa"/>
            <w:gridSpan w:val="3"/>
          </w:tcPr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b/>
                <w:highlight w:val="lightGray"/>
                <w:lang w:val="eu-ES"/>
              </w:rPr>
              <w:t>NOLA</w:t>
            </w:r>
            <w:r w:rsidRPr="002B0A1C">
              <w:rPr>
                <w:highlight w:val="lightGray"/>
                <w:lang w:val="eu-ES"/>
              </w:rPr>
              <w:t xml:space="preserve"> antolatuko dut saioa? Kontuan izan saioaren egitura segmentuak, denbora, azalpenak, jarraibideak, taldekatzea, materiala...</w:t>
            </w: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</w:tc>
      </w:tr>
      <w:tr w:rsidR="00CD3F38" w:rsidRPr="00FE4D6D" w:rsidTr="002B0A1C">
        <w:trPr>
          <w:trHeight w:val="1805"/>
        </w:trPr>
        <w:tc>
          <w:tcPr>
            <w:tcW w:w="5387" w:type="dxa"/>
            <w:gridSpan w:val="2"/>
          </w:tcPr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b/>
                <w:highlight w:val="lightGray"/>
                <w:lang w:val="eu-ES"/>
              </w:rPr>
              <w:t>EGITURAK</w:t>
            </w:r>
            <w:r w:rsidRPr="002B0A1C">
              <w:rPr>
                <w:highlight w:val="lightGray"/>
                <w:lang w:val="eu-ES"/>
              </w:rPr>
              <w:t xml:space="preserve"> nolabaiteko </w:t>
            </w:r>
            <w:r w:rsidRPr="002B0A1C">
              <w:rPr>
                <w:b/>
                <w:highlight w:val="lightGray"/>
                <w:lang w:val="eu-ES"/>
              </w:rPr>
              <w:t>EGOKITZAPENIK</w:t>
            </w:r>
            <w:r w:rsidRPr="002B0A1C">
              <w:rPr>
                <w:highlight w:val="lightGray"/>
                <w:lang w:val="eu-ES"/>
              </w:rPr>
              <w:t xml:space="preserve"> behar al du denen parte hartzea bilatzeko? </w:t>
            </w:r>
            <w:r w:rsidRPr="002B0A1C">
              <w:rPr>
                <w:b/>
                <w:highlight w:val="lightGray"/>
                <w:lang w:val="eu-ES"/>
              </w:rPr>
              <w:t>NOLAKOA</w:t>
            </w:r>
            <w:r w:rsidRPr="002B0A1C">
              <w:rPr>
                <w:highlight w:val="lightGray"/>
                <w:lang w:val="eu-ES"/>
              </w:rPr>
              <w:t>?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</w:tc>
        <w:tc>
          <w:tcPr>
            <w:tcW w:w="4252" w:type="dxa"/>
          </w:tcPr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highlight w:val="lightGray"/>
                <w:lang w:val="eu-ES"/>
              </w:rPr>
              <w:t xml:space="preserve">Eta </w:t>
            </w:r>
            <w:r w:rsidRPr="002B0A1C">
              <w:rPr>
                <w:b/>
                <w:highlight w:val="lightGray"/>
                <w:lang w:val="eu-ES"/>
              </w:rPr>
              <w:t>MATERIALIK</w:t>
            </w:r>
            <w:r w:rsidRPr="002B0A1C">
              <w:rPr>
                <w:highlight w:val="lightGray"/>
                <w:lang w:val="eu-ES"/>
              </w:rPr>
              <w:t xml:space="preserve"> egokitu beha al da?</w:t>
            </w: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  <w:p w:rsidR="00CD3F38" w:rsidRPr="002B0A1C" w:rsidRDefault="00CD3F38" w:rsidP="002B0A1C">
            <w:pPr>
              <w:spacing w:after="0" w:line="240" w:lineRule="auto"/>
              <w:rPr>
                <w:highlight w:val="lightGray"/>
                <w:lang w:val="eu-ES"/>
              </w:rPr>
            </w:pPr>
            <w:r w:rsidRPr="002B0A1C">
              <w:rPr>
                <w:lang w:val="eu-ES"/>
              </w:rPr>
              <w:t>-</w:t>
            </w:r>
          </w:p>
        </w:tc>
      </w:tr>
    </w:tbl>
    <w:p w:rsidR="00CD3F38" w:rsidRDefault="00CD3F38">
      <w:pPr>
        <w:rPr>
          <w:b/>
          <w:sz w:val="24"/>
          <w:szCs w:val="24"/>
          <w:lang w:val="eu-ES"/>
        </w:rPr>
      </w:pPr>
    </w:p>
    <w:sectPr w:rsidR="00CD3F38" w:rsidSect="000F443C">
      <w:headerReference w:type="default" r:id="rId7"/>
      <w:footerReference w:type="default" r:id="rId8"/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38" w:rsidRDefault="00CD3F38" w:rsidP="00FE4D6D">
      <w:pPr>
        <w:spacing w:after="0" w:line="240" w:lineRule="auto"/>
      </w:pPr>
      <w:r>
        <w:separator/>
      </w:r>
    </w:p>
  </w:endnote>
  <w:endnote w:type="continuationSeparator" w:id="0">
    <w:p w:rsidR="00CD3F38" w:rsidRDefault="00CD3F38" w:rsidP="00FE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38" w:rsidRDefault="00CD3F3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D3F38" w:rsidRDefault="00CD3F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38" w:rsidRDefault="00CD3F38" w:rsidP="00FE4D6D">
      <w:pPr>
        <w:spacing w:after="0" w:line="240" w:lineRule="auto"/>
      </w:pPr>
      <w:r>
        <w:separator/>
      </w:r>
    </w:p>
  </w:footnote>
  <w:footnote w:type="continuationSeparator" w:id="0">
    <w:p w:rsidR="00CD3F38" w:rsidRDefault="00CD3F38" w:rsidP="00FE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38" w:rsidRPr="00AF3186" w:rsidRDefault="00CD3F38" w:rsidP="00FE4D6D">
    <w:pPr>
      <w:pStyle w:val="Header"/>
      <w:jc w:val="right"/>
      <w:rPr>
        <w:lang w:val="en-US"/>
      </w:rPr>
    </w:pPr>
    <w:r w:rsidRPr="00AF3186">
      <w:rPr>
        <w:lang w:val="en-US"/>
      </w:rPr>
      <w:t>Beasain BHI. IK-KI</w:t>
    </w:r>
  </w:p>
  <w:p w:rsidR="00CD3F38" w:rsidRPr="00AF3186" w:rsidRDefault="00CD3F38" w:rsidP="00FE4D6D">
    <w:pPr>
      <w:pStyle w:val="Header"/>
      <w:jc w:val="right"/>
      <w:rPr>
        <w:lang w:val="en-US"/>
      </w:rPr>
    </w:pPr>
    <w:r w:rsidRPr="00AF3186">
      <w:rPr>
        <w:lang w:val="en-US"/>
      </w:rPr>
      <w:t xml:space="preserve"> GARATU 2012-13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5EC5"/>
    <w:multiLevelType w:val="hybridMultilevel"/>
    <w:tmpl w:val="BDA62AF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D6D"/>
    <w:rsid w:val="000B3E6A"/>
    <w:rsid w:val="000F443C"/>
    <w:rsid w:val="00266D24"/>
    <w:rsid w:val="002B0A1C"/>
    <w:rsid w:val="00303E39"/>
    <w:rsid w:val="003F2965"/>
    <w:rsid w:val="00474EAD"/>
    <w:rsid w:val="004E531C"/>
    <w:rsid w:val="005739A2"/>
    <w:rsid w:val="00783DDB"/>
    <w:rsid w:val="007D76EC"/>
    <w:rsid w:val="00875B50"/>
    <w:rsid w:val="00930079"/>
    <w:rsid w:val="00A31C06"/>
    <w:rsid w:val="00AF3186"/>
    <w:rsid w:val="00B3751A"/>
    <w:rsid w:val="00B90CB8"/>
    <w:rsid w:val="00C43214"/>
    <w:rsid w:val="00CD3F38"/>
    <w:rsid w:val="00D32F81"/>
    <w:rsid w:val="00D35CE6"/>
    <w:rsid w:val="00D914D8"/>
    <w:rsid w:val="00DC2145"/>
    <w:rsid w:val="00E0304C"/>
    <w:rsid w:val="00E26542"/>
    <w:rsid w:val="00E73A12"/>
    <w:rsid w:val="00EA27E2"/>
    <w:rsid w:val="00EB553D"/>
    <w:rsid w:val="00F83297"/>
    <w:rsid w:val="00F854ED"/>
    <w:rsid w:val="00FA0D8D"/>
    <w:rsid w:val="00FB5F09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D6D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4D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E4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4D6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FE4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4D6D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FE4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112</Words>
  <Characters>622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eremuko egitura baten aplikazioa</dc:title>
  <dc:subject/>
  <dc:creator>Portatil Asustek</dc:creator>
  <cp:keywords/>
  <dc:description/>
  <cp:lastModifiedBy>Xabier</cp:lastModifiedBy>
  <cp:revision>2</cp:revision>
  <dcterms:created xsi:type="dcterms:W3CDTF">2013-01-15T14:18:00Z</dcterms:created>
  <dcterms:modified xsi:type="dcterms:W3CDTF">2013-01-15T14:18:00Z</dcterms:modified>
</cp:coreProperties>
</file>