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F1" w:rsidRDefault="003771F1" w:rsidP="000F443C">
      <w:pPr>
        <w:spacing w:after="0" w:line="240" w:lineRule="auto"/>
        <w:jc w:val="center"/>
        <w:rPr>
          <w:b/>
          <w:sz w:val="20"/>
          <w:szCs w:val="20"/>
          <w:lang w:val="eu-ES"/>
        </w:rPr>
      </w:pPr>
      <w:r w:rsidRPr="00EA27E2">
        <w:rPr>
          <w:b/>
          <w:sz w:val="28"/>
          <w:szCs w:val="28"/>
          <w:lang w:val="eu-ES"/>
        </w:rPr>
        <w:t>AUTOINFORMEA.</w:t>
      </w:r>
      <w:r>
        <w:rPr>
          <w:b/>
          <w:sz w:val="20"/>
          <w:szCs w:val="20"/>
          <w:lang w:val="eu-ES"/>
        </w:rPr>
        <w:t xml:space="preserve"> </w:t>
      </w:r>
      <w:r w:rsidRPr="00A31C06">
        <w:rPr>
          <w:b/>
          <w:sz w:val="24"/>
          <w:szCs w:val="24"/>
          <w:lang w:val="eu-ES"/>
        </w:rPr>
        <w:t xml:space="preserve">B eremuko egitura baten aplikazioa. </w:t>
      </w:r>
    </w:p>
    <w:p w:rsidR="003771F1" w:rsidRPr="00A31C06" w:rsidRDefault="003771F1" w:rsidP="000F443C">
      <w:pPr>
        <w:spacing w:after="0" w:line="240" w:lineRule="auto"/>
        <w:jc w:val="center"/>
        <w:rPr>
          <w:sz w:val="20"/>
          <w:szCs w:val="20"/>
          <w:lang w:val="eu-ES"/>
        </w:rPr>
      </w:pPr>
      <w:r>
        <w:rPr>
          <w:sz w:val="20"/>
          <w:szCs w:val="20"/>
          <w:lang w:val="eu-ES"/>
        </w:rPr>
        <w:t>Planifikazio</w:t>
      </w:r>
      <w:r w:rsidRPr="00A31C06">
        <w:rPr>
          <w:sz w:val="20"/>
          <w:szCs w:val="20"/>
          <w:lang w:val="eu-ES"/>
        </w:rPr>
        <w:t xml:space="preserve"> taularen osagarria bada ez dira datuak errepikatu behar, atal bakoitze</w:t>
      </w:r>
      <w:r>
        <w:rPr>
          <w:sz w:val="20"/>
          <w:szCs w:val="20"/>
          <w:lang w:val="eu-ES"/>
        </w:rPr>
        <w:t>a</w:t>
      </w:r>
      <w:r w:rsidRPr="00A31C06">
        <w:rPr>
          <w:sz w:val="20"/>
          <w:szCs w:val="20"/>
          <w:lang w:val="eu-ES"/>
        </w:rPr>
        <w:t>n deskribapena, balorazioa eta hausnarketa jaso behar da.</w:t>
      </w:r>
    </w:p>
    <w:tbl>
      <w:tblPr>
        <w:tblW w:w="96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83"/>
      </w:tblGrid>
      <w:tr w:rsidR="003771F1" w:rsidRPr="00FE4D6D" w:rsidTr="00D07C13">
        <w:trPr>
          <w:trHeight w:val="901"/>
        </w:trPr>
        <w:tc>
          <w:tcPr>
            <w:tcW w:w="9683" w:type="dxa"/>
            <w:shd w:val="pct5" w:color="auto" w:fill="auto"/>
          </w:tcPr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bookmarkStart w:id="0" w:name="_GoBack" w:colFirst="1" w:colLast="1"/>
            <w:r w:rsidRPr="00D07C13">
              <w:rPr>
                <w:b/>
                <w:lang w:val="eu-ES"/>
              </w:rPr>
              <w:t>IRAKASLEA</w:t>
            </w:r>
            <w:r w:rsidRPr="00D07C13">
              <w:rPr>
                <w:lang w:val="eu-ES"/>
              </w:rPr>
              <w:t xml:space="preserve">:                                                                          </w:t>
            </w:r>
            <w:r w:rsidRPr="00D07C13">
              <w:rPr>
                <w:b/>
                <w:lang w:val="eu-ES"/>
              </w:rPr>
              <w:t>ARLOA</w:t>
            </w:r>
            <w:r w:rsidRPr="00D07C13">
              <w:rPr>
                <w:lang w:val="eu-ES"/>
              </w:rPr>
              <w:t>: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lang w:val="eu-ES"/>
              </w:rPr>
              <w:t xml:space="preserve">Aukeratutako </w:t>
            </w:r>
            <w:r w:rsidRPr="00D07C13">
              <w:rPr>
                <w:b/>
                <w:lang w:val="eu-ES"/>
              </w:rPr>
              <w:t>TALDEA</w:t>
            </w:r>
            <w:r w:rsidRPr="00D07C13">
              <w:rPr>
                <w:lang w:val="eu-ES"/>
              </w:rPr>
              <w:t>: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lang w:val="eu-ES"/>
              </w:rPr>
              <w:t xml:space="preserve">UD edo landu nahi den </w:t>
            </w:r>
            <w:r w:rsidRPr="00D07C13">
              <w:rPr>
                <w:b/>
                <w:lang w:val="eu-ES"/>
              </w:rPr>
              <w:t>gaia</w:t>
            </w:r>
            <w:r w:rsidRPr="00D07C13">
              <w:rPr>
                <w:lang w:val="eu-ES"/>
              </w:rPr>
              <w:t>:</w:t>
            </w:r>
          </w:p>
        </w:tc>
      </w:tr>
      <w:bookmarkEnd w:id="0"/>
      <w:tr w:rsidR="003771F1" w:rsidRPr="00FE4D6D" w:rsidTr="00D07C13">
        <w:trPr>
          <w:trHeight w:val="1808"/>
        </w:trPr>
        <w:tc>
          <w:tcPr>
            <w:tcW w:w="9683" w:type="dxa"/>
          </w:tcPr>
          <w:p w:rsidR="003771F1" w:rsidRPr="00D07C13" w:rsidRDefault="003771F1" w:rsidP="00D07C13">
            <w:pPr>
              <w:spacing w:after="0" w:line="240" w:lineRule="auto"/>
              <w:rPr>
                <w:highlight w:val="lightGray"/>
                <w:lang w:val="eu-ES"/>
              </w:rPr>
            </w:pPr>
            <w:r w:rsidRPr="00D07C13">
              <w:rPr>
                <w:highlight w:val="lightGray"/>
                <w:lang w:val="eu-ES"/>
              </w:rPr>
              <w:t xml:space="preserve">Erabilitako </w:t>
            </w:r>
            <w:r w:rsidRPr="00D07C13">
              <w:rPr>
                <w:b/>
                <w:highlight w:val="lightGray"/>
                <w:lang w:val="eu-ES"/>
              </w:rPr>
              <w:t>EGITURA</w:t>
            </w:r>
            <w:r w:rsidRPr="00D07C13">
              <w:rPr>
                <w:highlight w:val="lightGray"/>
                <w:lang w:val="eu-ES"/>
              </w:rPr>
              <w:t xml:space="preserve"> baliagarria suertatu zait? Landu nahi nituen </w:t>
            </w:r>
            <w:r w:rsidRPr="00D07C13">
              <w:rPr>
                <w:b/>
                <w:highlight w:val="lightGray"/>
                <w:lang w:val="eu-ES"/>
              </w:rPr>
              <w:t>EDUKIAK</w:t>
            </w:r>
            <w:r w:rsidRPr="00D07C13">
              <w:rPr>
                <w:highlight w:val="lightGray"/>
                <w:lang w:val="eu-ES"/>
              </w:rPr>
              <w:t xml:space="preserve"> eta </w:t>
            </w:r>
            <w:r w:rsidRPr="00D07C13">
              <w:rPr>
                <w:b/>
                <w:highlight w:val="lightGray"/>
                <w:lang w:val="eu-ES"/>
              </w:rPr>
              <w:t>HELBURUAK</w:t>
            </w:r>
            <w:r w:rsidRPr="00D07C13">
              <w:rPr>
                <w:highlight w:val="lightGray"/>
                <w:lang w:val="eu-ES"/>
              </w:rPr>
              <w:t xml:space="preserve"> lortu ditut?  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  <w:p w:rsidR="003771F1" w:rsidRPr="00D07C13" w:rsidRDefault="003771F1" w:rsidP="00D07C13">
            <w:pPr>
              <w:spacing w:after="0" w:line="240" w:lineRule="auto"/>
              <w:rPr>
                <w:highlight w:val="lightGray"/>
                <w:lang w:val="eu-ES"/>
              </w:rPr>
            </w:pPr>
            <w:r w:rsidRPr="00D07C13">
              <w:rPr>
                <w:highlight w:val="lightGray"/>
                <w:lang w:val="eu-ES"/>
              </w:rPr>
              <w:t>Parte-hartze ekitatiboa eta aldibereko elkarrekintza egon al da?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  <w:p w:rsidR="003771F1" w:rsidRPr="00D07C13" w:rsidRDefault="003771F1" w:rsidP="00D07C13">
            <w:pPr>
              <w:spacing w:after="0" w:line="240" w:lineRule="auto"/>
              <w:rPr>
                <w:highlight w:val="lightGray"/>
                <w:lang w:val="eu-ES"/>
              </w:rPr>
            </w:pPr>
          </w:p>
        </w:tc>
      </w:tr>
      <w:tr w:rsidR="003771F1" w:rsidRPr="00FE4D6D" w:rsidTr="00D07C13">
        <w:trPr>
          <w:trHeight w:val="1296"/>
        </w:trPr>
        <w:tc>
          <w:tcPr>
            <w:tcW w:w="9683" w:type="dxa"/>
          </w:tcPr>
          <w:p w:rsidR="003771F1" w:rsidRPr="00D07C13" w:rsidRDefault="003771F1" w:rsidP="00D07C13">
            <w:pPr>
              <w:spacing w:after="0" w:line="240" w:lineRule="auto"/>
              <w:rPr>
                <w:highlight w:val="lightGray"/>
                <w:lang w:val="eu-ES"/>
              </w:rPr>
            </w:pPr>
            <w:r w:rsidRPr="00D07C13">
              <w:rPr>
                <w:b/>
                <w:highlight w:val="lightGray"/>
                <w:lang w:val="eu-ES"/>
              </w:rPr>
              <w:t>Nola</w:t>
            </w:r>
            <w:r w:rsidRPr="00D07C13">
              <w:rPr>
                <w:highlight w:val="lightGray"/>
                <w:lang w:val="eu-ES"/>
              </w:rPr>
              <w:t xml:space="preserve"> joan da saioa? Komentario eta deskribapen laburra.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  <w:p w:rsidR="003771F1" w:rsidRPr="00D07C13" w:rsidRDefault="003771F1" w:rsidP="00D07C13">
            <w:pPr>
              <w:spacing w:after="0" w:line="240" w:lineRule="auto"/>
              <w:rPr>
                <w:highlight w:val="lightGray"/>
                <w:lang w:val="eu-ES"/>
              </w:rPr>
            </w:pPr>
          </w:p>
        </w:tc>
      </w:tr>
      <w:tr w:rsidR="003771F1" w:rsidRPr="00FE4D6D" w:rsidTr="00D07C13">
        <w:trPr>
          <w:trHeight w:val="4739"/>
        </w:trPr>
        <w:tc>
          <w:tcPr>
            <w:tcW w:w="9683" w:type="dxa"/>
          </w:tcPr>
          <w:p w:rsidR="003771F1" w:rsidRPr="00D07C13" w:rsidRDefault="003771F1" w:rsidP="00D07C13">
            <w:pPr>
              <w:spacing w:after="0" w:line="240" w:lineRule="auto"/>
              <w:rPr>
                <w:highlight w:val="lightGray"/>
                <w:lang w:val="eu-ES"/>
              </w:rPr>
            </w:pPr>
            <w:r w:rsidRPr="00D07C13">
              <w:rPr>
                <w:highlight w:val="lightGray"/>
                <w:lang w:val="eu-ES"/>
              </w:rPr>
              <w:t xml:space="preserve">Aurreikusitako </w:t>
            </w:r>
            <w:r w:rsidRPr="00D07C13">
              <w:rPr>
                <w:b/>
                <w:highlight w:val="lightGray"/>
                <w:lang w:val="eu-ES"/>
              </w:rPr>
              <w:t>URRATSAK</w:t>
            </w:r>
            <w:r w:rsidRPr="00D07C13">
              <w:rPr>
                <w:highlight w:val="lightGray"/>
                <w:lang w:val="eu-ES"/>
              </w:rPr>
              <w:t xml:space="preserve"> eman ditut? Aldaketak behar izan ditut? Zeintzuk eta zergatik? Baliagarriak izan dira? Zer izan beharko nuke kontuan hurrengo batean?</w:t>
            </w:r>
            <w:r w:rsidRPr="00D07C13">
              <w:rPr>
                <w:b/>
                <w:highlight w:val="lightGray"/>
                <w:lang w:val="eu-ES"/>
              </w:rPr>
              <w:t xml:space="preserve"> EGOKITZAPENIK</w:t>
            </w:r>
            <w:r w:rsidRPr="00D07C13">
              <w:rPr>
                <w:highlight w:val="lightGray"/>
                <w:lang w:val="eu-ES"/>
              </w:rPr>
              <w:t xml:space="preserve"> egin badut, egokia izan al da denen parte hartzea bilatzeko?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lang w:val="eu-ES"/>
              </w:rPr>
              <w:t>-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lang w:val="eu-ES"/>
              </w:rPr>
              <w:t>-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lang w:val="eu-ES"/>
              </w:rPr>
              <w:t>-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lang w:val="eu-ES"/>
              </w:rPr>
              <w:t>-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lang w:val="eu-ES"/>
              </w:rPr>
              <w:t>-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lang w:val="eu-ES"/>
              </w:rPr>
              <w:t>-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lang w:val="eu-ES"/>
              </w:rPr>
              <w:t>-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lang w:val="eu-ES"/>
              </w:rPr>
              <w:t>-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lang w:val="eu-ES"/>
              </w:rPr>
              <w:t>-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lang w:val="eu-ES"/>
              </w:rPr>
              <w:t>-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lang w:val="eu-ES"/>
              </w:rPr>
              <w:t>-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lang w:val="eu-ES"/>
              </w:rPr>
              <w:t>-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lang w:val="eu-ES"/>
              </w:rPr>
              <w:t>-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lang w:val="eu-ES"/>
              </w:rPr>
              <w:t>-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lang w:val="eu-ES"/>
              </w:rPr>
              <w:t>-</w:t>
            </w:r>
          </w:p>
        </w:tc>
      </w:tr>
      <w:tr w:rsidR="003771F1" w:rsidRPr="00FE4D6D" w:rsidTr="00D07C13">
        <w:trPr>
          <w:trHeight w:val="1268"/>
        </w:trPr>
        <w:tc>
          <w:tcPr>
            <w:tcW w:w="9683" w:type="dxa"/>
          </w:tcPr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highlight w:val="lightGray"/>
                <w:lang w:val="eu-ES"/>
              </w:rPr>
              <w:t xml:space="preserve">Zein izan da </w:t>
            </w:r>
            <w:r w:rsidRPr="00D07C13">
              <w:rPr>
                <w:b/>
                <w:highlight w:val="lightGray"/>
                <w:lang w:val="eu-ES"/>
              </w:rPr>
              <w:t>IKASLEEN BALORAZIOA</w:t>
            </w:r>
            <w:r w:rsidRPr="00D07C13">
              <w:rPr>
                <w:highlight w:val="lightGray"/>
                <w:lang w:val="eu-ES"/>
              </w:rPr>
              <w:t>?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lang w:val="eu-ES"/>
              </w:rPr>
              <w:t>-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</w:tc>
      </w:tr>
      <w:tr w:rsidR="003771F1" w:rsidRPr="00FE4D6D" w:rsidTr="00D07C13">
        <w:trPr>
          <w:trHeight w:val="1298"/>
        </w:trPr>
        <w:tc>
          <w:tcPr>
            <w:tcW w:w="9683" w:type="dxa"/>
            <w:shd w:val="pct5" w:color="auto" w:fill="auto"/>
          </w:tcPr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  <w:r w:rsidRPr="00D07C13">
              <w:rPr>
                <w:b/>
                <w:lang w:val="eu-ES"/>
              </w:rPr>
              <w:t>BALORAZIO OROKORRA. Eragozpenak, zalantzak, aspektu positiboak, gomendioak…</w:t>
            </w: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  <w:p w:rsidR="003771F1" w:rsidRPr="00D07C13" w:rsidRDefault="003771F1" w:rsidP="00D07C13">
            <w:pPr>
              <w:spacing w:after="0" w:line="240" w:lineRule="auto"/>
              <w:rPr>
                <w:lang w:val="eu-ES"/>
              </w:rPr>
            </w:pPr>
          </w:p>
        </w:tc>
      </w:tr>
    </w:tbl>
    <w:p w:rsidR="003771F1" w:rsidRPr="00FE4D6D" w:rsidRDefault="003771F1" w:rsidP="000F443C">
      <w:pPr>
        <w:rPr>
          <w:lang w:val="eu-ES"/>
        </w:rPr>
      </w:pPr>
    </w:p>
    <w:sectPr w:rsidR="003771F1" w:rsidRPr="00FE4D6D" w:rsidSect="000F443C">
      <w:headerReference w:type="default" r:id="rId7"/>
      <w:footerReference w:type="default" r:id="rId8"/>
      <w:pgSz w:w="11906" w:h="16838"/>
      <w:pgMar w:top="993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1F1" w:rsidRDefault="003771F1" w:rsidP="00FE4D6D">
      <w:pPr>
        <w:spacing w:after="0" w:line="240" w:lineRule="auto"/>
      </w:pPr>
      <w:r>
        <w:separator/>
      </w:r>
    </w:p>
  </w:endnote>
  <w:endnote w:type="continuationSeparator" w:id="0">
    <w:p w:rsidR="003771F1" w:rsidRDefault="003771F1" w:rsidP="00FE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F1" w:rsidRDefault="003771F1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3771F1" w:rsidRDefault="003771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1F1" w:rsidRDefault="003771F1" w:rsidP="00FE4D6D">
      <w:pPr>
        <w:spacing w:after="0" w:line="240" w:lineRule="auto"/>
      </w:pPr>
      <w:r>
        <w:separator/>
      </w:r>
    </w:p>
  </w:footnote>
  <w:footnote w:type="continuationSeparator" w:id="0">
    <w:p w:rsidR="003771F1" w:rsidRDefault="003771F1" w:rsidP="00FE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F1" w:rsidRPr="00C93C87" w:rsidRDefault="003771F1" w:rsidP="00FE4D6D">
    <w:pPr>
      <w:pStyle w:val="Header"/>
      <w:jc w:val="right"/>
      <w:rPr>
        <w:lang w:val="en-US"/>
      </w:rPr>
    </w:pPr>
    <w:r w:rsidRPr="00C93C87">
      <w:rPr>
        <w:lang w:val="en-US"/>
      </w:rPr>
      <w:t>Beasain BHI. IK-KI</w:t>
    </w:r>
  </w:p>
  <w:p w:rsidR="003771F1" w:rsidRPr="00C93C87" w:rsidRDefault="003771F1" w:rsidP="00FE4D6D">
    <w:pPr>
      <w:pStyle w:val="Header"/>
      <w:jc w:val="right"/>
      <w:rPr>
        <w:lang w:val="en-US"/>
      </w:rPr>
    </w:pPr>
    <w:r w:rsidRPr="00C93C87">
      <w:rPr>
        <w:lang w:val="en-US"/>
      </w:rPr>
      <w:t xml:space="preserve"> GARATU 2012-13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5EC5"/>
    <w:multiLevelType w:val="hybridMultilevel"/>
    <w:tmpl w:val="BDA62A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D6D"/>
    <w:rsid w:val="00024692"/>
    <w:rsid w:val="000F443C"/>
    <w:rsid w:val="00266D24"/>
    <w:rsid w:val="00301254"/>
    <w:rsid w:val="003771F1"/>
    <w:rsid w:val="003F2965"/>
    <w:rsid w:val="00474EAD"/>
    <w:rsid w:val="004E531C"/>
    <w:rsid w:val="00566165"/>
    <w:rsid w:val="005739A2"/>
    <w:rsid w:val="006956AF"/>
    <w:rsid w:val="006975F3"/>
    <w:rsid w:val="006C14F5"/>
    <w:rsid w:val="007D4D9F"/>
    <w:rsid w:val="007D76EC"/>
    <w:rsid w:val="00875B50"/>
    <w:rsid w:val="00A31C06"/>
    <w:rsid w:val="00A41E4B"/>
    <w:rsid w:val="00A90E35"/>
    <w:rsid w:val="00B60044"/>
    <w:rsid w:val="00B8655A"/>
    <w:rsid w:val="00B90CB8"/>
    <w:rsid w:val="00C93C87"/>
    <w:rsid w:val="00D07C13"/>
    <w:rsid w:val="00D32F81"/>
    <w:rsid w:val="00DC2145"/>
    <w:rsid w:val="00DF51B4"/>
    <w:rsid w:val="00E0304C"/>
    <w:rsid w:val="00E26542"/>
    <w:rsid w:val="00E73A12"/>
    <w:rsid w:val="00EA27E2"/>
    <w:rsid w:val="00F854ED"/>
    <w:rsid w:val="00FB5F09"/>
    <w:rsid w:val="00FE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D6D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4D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E4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4D6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FE4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4D6D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FE4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147</Words>
  <Characters>812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AUTOINFORMEA</dc:title>
  <dc:subject/>
  <dc:creator>Portatil Asustek</dc:creator>
  <cp:keywords/>
  <dc:description/>
  <cp:lastModifiedBy>Xabier</cp:lastModifiedBy>
  <cp:revision>2</cp:revision>
  <dcterms:created xsi:type="dcterms:W3CDTF">2013-01-15T14:20:00Z</dcterms:created>
  <dcterms:modified xsi:type="dcterms:W3CDTF">2013-01-15T14:20:00Z</dcterms:modified>
</cp:coreProperties>
</file>