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FC" w:rsidRPr="000E4DB0" w:rsidRDefault="00AF58FC" w:rsidP="00017490">
      <w:pPr>
        <w:spacing w:line="240" w:lineRule="auto"/>
        <w:jc w:val="center"/>
        <w:rPr>
          <w:b/>
          <w:sz w:val="24"/>
          <w:szCs w:val="24"/>
        </w:rPr>
      </w:pPr>
      <w:r w:rsidRPr="000E4DB0">
        <w:rPr>
          <w:b/>
          <w:sz w:val="24"/>
          <w:szCs w:val="24"/>
        </w:rPr>
        <w:t>ENI - 2009</w:t>
      </w:r>
    </w:p>
    <w:p w:rsidR="00AF58FC" w:rsidRDefault="00AF58FC" w:rsidP="00017490">
      <w:pPr>
        <w:spacing w:line="240" w:lineRule="auto"/>
        <w:jc w:val="center"/>
        <w:rPr>
          <w:b/>
          <w:sz w:val="24"/>
          <w:szCs w:val="24"/>
        </w:rPr>
      </w:pPr>
      <w:r w:rsidRPr="000E4DB0">
        <w:rPr>
          <w:b/>
          <w:sz w:val="24"/>
          <w:szCs w:val="24"/>
        </w:rPr>
        <w:t>Mini Taller de Elluminate</w:t>
      </w:r>
    </w:p>
    <w:p w:rsidR="00AF58FC" w:rsidRPr="000E4DB0" w:rsidRDefault="00AF58FC" w:rsidP="00017490">
      <w:pPr>
        <w:spacing w:line="240" w:lineRule="auto"/>
        <w:rPr>
          <w:b/>
          <w:sz w:val="24"/>
          <w:szCs w:val="24"/>
        </w:rPr>
      </w:pPr>
      <w:r w:rsidRPr="000E4DB0">
        <w:rPr>
          <w:b/>
          <w:sz w:val="24"/>
          <w:szCs w:val="24"/>
        </w:rPr>
        <w:t xml:space="preserve"> Objetivo</w:t>
      </w:r>
      <w:r>
        <w:rPr>
          <w:b/>
          <w:sz w:val="24"/>
          <w:szCs w:val="24"/>
        </w:rPr>
        <w:t>s</w:t>
      </w:r>
      <w:r w:rsidRPr="000E4DB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E4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E4DB0">
        <w:rPr>
          <w:b/>
          <w:sz w:val="24"/>
          <w:szCs w:val="24"/>
        </w:rPr>
        <w:t xml:space="preserve">1. Facilitadores y Docentes practicarán   el uso de </w:t>
      </w:r>
      <w:smartTag w:uri="urn:schemas-microsoft-com:office:smarttags" w:element="PersonName">
        <w:smartTagPr>
          <w:attr w:name="ProductID" w:val="la Plataforma Elluminate"/>
        </w:smartTagPr>
        <w:r w:rsidRPr="000E4DB0">
          <w:rPr>
            <w:b/>
            <w:sz w:val="24"/>
            <w:szCs w:val="24"/>
          </w:rPr>
          <w:t>la Plataforma Elluminate</w:t>
        </w:r>
      </w:smartTag>
      <w:r w:rsidRPr="000E4DB0">
        <w:rPr>
          <w:b/>
          <w:sz w:val="24"/>
          <w:szCs w:val="24"/>
        </w:rPr>
        <w:t xml:space="preserve">  con Sesiones de Moderador desde el Edificio Conéctate hacia las Escuelas.</w:t>
      </w:r>
    </w:p>
    <w:p w:rsidR="00AF58FC" w:rsidRPr="000E4DB0" w:rsidRDefault="00AF58FC" w:rsidP="00017490">
      <w:pPr>
        <w:spacing w:line="240" w:lineRule="auto"/>
        <w:rPr>
          <w:b/>
          <w:sz w:val="24"/>
          <w:szCs w:val="24"/>
        </w:rPr>
      </w:pPr>
      <w:r w:rsidRPr="000E4DB0">
        <w:rPr>
          <w:b/>
          <w:sz w:val="24"/>
          <w:szCs w:val="24"/>
        </w:rPr>
        <w:t>2. Simular el CmapPlanet con las 1</w:t>
      </w:r>
      <w:r>
        <w:rPr>
          <w:b/>
          <w:sz w:val="24"/>
          <w:szCs w:val="24"/>
        </w:rPr>
        <w:t>1</w:t>
      </w:r>
      <w:r w:rsidRPr="000E4DB0">
        <w:rPr>
          <w:b/>
          <w:sz w:val="24"/>
          <w:szCs w:val="24"/>
        </w:rPr>
        <w:t xml:space="preserve"> regiones  distribuidas en los salones 5 y 6.</w:t>
      </w:r>
    </w:p>
    <w:tbl>
      <w:tblPr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366"/>
        <w:gridCol w:w="2189"/>
        <w:gridCol w:w="4345"/>
      </w:tblGrid>
      <w:tr w:rsidR="00AF58FC" w:rsidRPr="000E4DB0" w:rsidTr="00EF7A4C">
        <w:tc>
          <w:tcPr>
            <w:tcW w:w="1368" w:type="dxa"/>
          </w:tcPr>
          <w:p w:rsidR="00AF58FC" w:rsidRPr="000E4DB0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4DB0">
              <w:rPr>
                <w:b/>
                <w:sz w:val="24"/>
                <w:szCs w:val="24"/>
              </w:rPr>
              <w:t>Región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4DB0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2189" w:type="dxa"/>
          </w:tcPr>
          <w:p w:rsidR="00AF58FC" w:rsidRPr="000E4DB0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4DB0">
              <w:rPr>
                <w:b/>
                <w:sz w:val="24"/>
                <w:szCs w:val="24"/>
              </w:rPr>
              <w:t>Facilitador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4DB0">
              <w:rPr>
                <w:b/>
                <w:sz w:val="24"/>
                <w:szCs w:val="24"/>
              </w:rPr>
              <w:t>Rol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Colón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Carlos Batista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Michelle Langshaw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Coclé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Carlos León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Dagmar López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Chiriquí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 Facilitadores – Piso 2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Amyra Wong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Clemente Vergara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Liana Chacón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Urbano Guerrero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Apoyo del Moderador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Daniel Herrera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Apoyo del Moderador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6 - CmapPlanet 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Elsa Sánchez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Veraguas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2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Juvenal Nieto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Yila Burgos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Celina Bennett 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Administrador  de CmapPlanet – </w:t>
            </w:r>
            <w:r w:rsidRPr="00017490">
              <w:rPr>
                <w:b/>
                <w:sz w:val="24"/>
                <w:szCs w:val="24"/>
              </w:rPr>
              <w:t>Kuna Yala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Elsy Peña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2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Kathya Serrano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  <w:r>
              <w:rPr>
                <w:sz w:val="24"/>
                <w:szCs w:val="24"/>
              </w:rPr>
              <w:t xml:space="preserve"> – </w:t>
            </w:r>
            <w:r w:rsidRPr="0007771A">
              <w:rPr>
                <w:b/>
                <w:sz w:val="24"/>
                <w:szCs w:val="24"/>
              </w:rPr>
              <w:t>Pmá Centro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Yael Benítez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Administrador  de CmapPlanet – </w:t>
            </w:r>
            <w:r w:rsidRPr="0007771A">
              <w:rPr>
                <w:b/>
                <w:sz w:val="24"/>
                <w:szCs w:val="24"/>
              </w:rPr>
              <w:t>Pmá. Este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Darién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 – Piso 2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Yosip Pineda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Samuel Saucedo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</w:t>
            </w:r>
            <w:r>
              <w:rPr>
                <w:sz w:val="24"/>
                <w:szCs w:val="24"/>
              </w:rPr>
              <w:t xml:space="preserve">ador  de CmapPlanet 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María Concepción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</w:t>
            </w:r>
            <w:r>
              <w:rPr>
                <w:sz w:val="24"/>
                <w:szCs w:val="24"/>
              </w:rPr>
              <w:t>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Bocas del Toro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 – Piso 2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Ernesto Sánchez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Salón 5 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Damaris Bernal 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</w:t>
            </w:r>
            <w:r>
              <w:rPr>
                <w:sz w:val="24"/>
                <w:szCs w:val="24"/>
              </w:rPr>
              <w:t xml:space="preserve">istrador  de CmapPlanet 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San Miguelito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Miguel Rodríguez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Los Santos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de Facilitador – Piso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Rosibeth Carrera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5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Ellis Ceballos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Herrera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Iván Domínguez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Miriam Soto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Salón 6 -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 xml:space="preserve">Lidia Peña 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salones y salas 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Yacqueline Morales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Documentación (fotos, experiencias)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Panamá Oeste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Gerardo Lezcano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 xml:space="preserve">Salón </w:t>
            </w:r>
            <w:r>
              <w:rPr>
                <w:sz w:val="24"/>
                <w:szCs w:val="24"/>
              </w:rPr>
              <w:t>6</w:t>
            </w:r>
            <w:r w:rsidRPr="000E4DB0">
              <w:rPr>
                <w:sz w:val="24"/>
                <w:szCs w:val="24"/>
              </w:rPr>
              <w:t xml:space="preserve"> - CmapPlanet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Carmen Ramos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Administrador  de CmapPlanet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Panamá Este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Ricaurte Garrido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  <w:tr w:rsidR="00AF58FC" w:rsidRPr="000E4DB0" w:rsidTr="00EF7A4C">
        <w:tc>
          <w:tcPr>
            <w:tcW w:w="1368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Kuna Yala</w:t>
            </w:r>
          </w:p>
        </w:tc>
        <w:tc>
          <w:tcPr>
            <w:tcW w:w="3366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Salón de Facilitadores – Piso 3</w:t>
            </w:r>
          </w:p>
        </w:tc>
        <w:tc>
          <w:tcPr>
            <w:tcW w:w="2189" w:type="dxa"/>
          </w:tcPr>
          <w:p w:rsidR="00AF58FC" w:rsidRPr="00EF7A4C" w:rsidRDefault="00AF58FC" w:rsidP="00396E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7A4C">
              <w:rPr>
                <w:b/>
                <w:sz w:val="24"/>
                <w:szCs w:val="24"/>
              </w:rPr>
              <w:t>Nicanor González</w:t>
            </w:r>
          </w:p>
        </w:tc>
        <w:tc>
          <w:tcPr>
            <w:tcW w:w="4345" w:type="dxa"/>
          </w:tcPr>
          <w:p w:rsidR="00AF58FC" w:rsidRPr="000E4DB0" w:rsidRDefault="00AF58FC" w:rsidP="00396EF2">
            <w:pPr>
              <w:spacing w:after="0" w:line="240" w:lineRule="auto"/>
              <w:rPr>
                <w:sz w:val="24"/>
                <w:szCs w:val="24"/>
              </w:rPr>
            </w:pPr>
            <w:r w:rsidRPr="000E4DB0">
              <w:rPr>
                <w:sz w:val="24"/>
                <w:szCs w:val="24"/>
              </w:rPr>
              <w:t>Moderador de Sesión en Elluminate</w:t>
            </w:r>
          </w:p>
        </w:tc>
      </w:tr>
    </w:tbl>
    <w:p w:rsidR="00AF58FC" w:rsidRPr="000E4DB0" w:rsidRDefault="00AF58FC" w:rsidP="00017490">
      <w:pPr>
        <w:spacing w:line="240" w:lineRule="auto"/>
      </w:pPr>
    </w:p>
    <w:sectPr w:rsidR="00AF58FC" w:rsidRPr="000E4DB0" w:rsidSect="00396EF2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428"/>
    <w:multiLevelType w:val="hybridMultilevel"/>
    <w:tmpl w:val="A97C804C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7B14B1"/>
    <w:multiLevelType w:val="hybridMultilevel"/>
    <w:tmpl w:val="D3785D1A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981"/>
    <w:rsid w:val="00017490"/>
    <w:rsid w:val="00036F8C"/>
    <w:rsid w:val="0007771A"/>
    <w:rsid w:val="000E4DB0"/>
    <w:rsid w:val="0011424A"/>
    <w:rsid w:val="00171D3C"/>
    <w:rsid w:val="002014E2"/>
    <w:rsid w:val="00223B07"/>
    <w:rsid w:val="00245A86"/>
    <w:rsid w:val="00250FDB"/>
    <w:rsid w:val="00271DB2"/>
    <w:rsid w:val="00396EF2"/>
    <w:rsid w:val="00420CEE"/>
    <w:rsid w:val="0050726A"/>
    <w:rsid w:val="005815D3"/>
    <w:rsid w:val="005B5285"/>
    <w:rsid w:val="006F7145"/>
    <w:rsid w:val="007002FB"/>
    <w:rsid w:val="00704552"/>
    <w:rsid w:val="0072317F"/>
    <w:rsid w:val="00742655"/>
    <w:rsid w:val="007853B3"/>
    <w:rsid w:val="007B5272"/>
    <w:rsid w:val="007E2D02"/>
    <w:rsid w:val="007F5C8D"/>
    <w:rsid w:val="00836024"/>
    <w:rsid w:val="0087635E"/>
    <w:rsid w:val="008B3E96"/>
    <w:rsid w:val="008D0EB0"/>
    <w:rsid w:val="00913BC6"/>
    <w:rsid w:val="00920F63"/>
    <w:rsid w:val="009D000F"/>
    <w:rsid w:val="00A2789C"/>
    <w:rsid w:val="00A92AD2"/>
    <w:rsid w:val="00AA32CE"/>
    <w:rsid w:val="00AA7B94"/>
    <w:rsid w:val="00AF58FC"/>
    <w:rsid w:val="00AF7167"/>
    <w:rsid w:val="00B6563A"/>
    <w:rsid w:val="00B74CB0"/>
    <w:rsid w:val="00B8401A"/>
    <w:rsid w:val="00C04C27"/>
    <w:rsid w:val="00C16DE9"/>
    <w:rsid w:val="00C7129B"/>
    <w:rsid w:val="00C87744"/>
    <w:rsid w:val="00C92981"/>
    <w:rsid w:val="00C92C48"/>
    <w:rsid w:val="00CA2A20"/>
    <w:rsid w:val="00CC1892"/>
    <w:rsid w:val="00D46850"/>
    <w:rsid w:val="00D54C85"/>
    <w:rsid w:val="00DA5A1E"/>
    <w:rsid w:val="00DC3F76"/>
    <w:rsid w:val="00DD48D3"/>
    <w:rsid w:val="00E37EE3"/>
    <w:rsid w:val="00E7621B"/>
    <w:rsid w:val="00EC0A02"/>
    <w:rsid w:val="00EE56AF"/>
    <w:rsid w:val="00EF7A4C"/>
    <w:rsid w:val="00F11D07"/>
    <w:rsid w:val="00F23844"/>
    <w:rsid w:val="00FB3D55"/>
    <w:rsid w:val="00FC1914"/>
    <w:rsid w:val="00FC25A8"/>
    <w:rsid w:val="00FE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A" w:eastAsia="es-P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981"/>
    <w:pPr>
      <w:ind w:left="720"/>
      <w:contextualSpacing/>
    </w:pPr>
  </w:style>
  <w:style w:type="table" w:styleId="TableGrid">
    <w:name w:val="Table Grid"/>
    <w:basedOn w:val="TableNormal"/>
    <w:uiPriority w:val="99"/>
    <w:rsid w:val="001142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430</Words>
  <Characters>2371</Characters>
  <Application>Microsoft Office Outlook</Application>
  <DocSecurity>0</DocSecurity>
  <Lines>0</Lines>
  <Paragraphs>0</Paragraphs>
  <ScaleCrop>false</ScaleCrop>
  <Company>CONECTATE AL CONOCIMIENTO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 - 2009</dc:title>
  <dc:subject/>
  <dc:creator>ElsaS</dc:creator>
  <cp:keywords/>
  <dc:description/>
  <cp:lastModifiedBy>ElsaS</cp:lastModifiedBy>
  <cp:revision>5</cp:revision>
  <dcterms:created xsi:type="dcterms:W3CDTF">2009-09-10T02:30:00Z</dcterms:created>
  <dcterms:modified xsi:type="dcterms:W3CDTF">2009-09-10T03:21:00Z</dcterms:modified>
</cp:coreProperties>
</file>